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9FD5" w14:textId="77777777" w:rsidR="00DB3A86" w:rsidRDefault="000000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Halvårsprogram junior forår 2026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2412"/>
        <w:gridCol w:w="4547"/>
        <w:gridCol w:w="16"/>
      </w:tblGrid>
      <w:tr w:rsidR="00DB3A86" w14:paraId="57D975EF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8440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Dato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44DF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Møde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ECA2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Noter</w:t>
            </w: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759B09F2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6333DD19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36C1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januar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574B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5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8F2C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444D43EE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2E56CD1F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E78A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82B4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Januar-motionsmøde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30F8" w14:textId="77777777" w:rsidR="00DB3A86" w:rsidRDefault="00DB3A86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621A846A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7C00EF8B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E658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8DC4" w14:textId="77777777" w:rsidR="00DB3A86" w:rsidRDefault="00000000">
            <w:pPr>
              <w:spacing w:after="0"/>
            </w:pPr>
            <w:proofErr w:type="spellStart"/>
            <w:r>
              <w:rPr>
                <w:rFonts w:cs="Calibri"/>
                <w:color w:val="000000"/>
              </w:rPr>
              <w:t>Pionik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8333" w14:textId="77777777" w:rsidR="00DB3A86" w:rsidRDefault="00DB3A86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56F1240D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1772800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AC1E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 (tor)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E838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Mørkevandring med divisionen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86B5" w14:textId="77777777" w:rsidR="00DB3A86" w:rsidRDefault="00DB3A86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1B9AA9D8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247F6ABA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C3F1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A7A7" w14:textId="77777777" w:rsidR="00DB3A86" w:rsidRDefault="00000000">
            <w:pPr>
              <w:spacing w:after="0"/>
            </w:pPr>
            <w:proofErr w:type="spellStart"/>
            <w:r>
              <w:rPr>
                <w:rFonts w:cs="Calibri"/>
                <w:color w:val="000000"/>
              </w:rPr>
              <w:t>Pionik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86DD" w14:textId="77777777" w:rsidR="00DB3A86" w:rsidRDefault="00DB3A86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7BE893EA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4D13B33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18A4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38D3" w14:textId="77777777" w:rsidR="00DB3A86" w:rsidRDefault="00000000">
            <w:pPr>
              <w:spacing w:after="0"/>
            </w:pPr>
            <w:proofErr w:type="spellStart"/>
            <w:r>
              <w:rPr>
                <w:rFonts w:cs="Calibri"/>
                <w:color w:val="000000"/>
              </w:rPr>
              <w:t>Pionik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CA0C" w14:textId="77777777" w:rsidR="00DB3A86" w:rsidRDefault="00DB3A86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41B80E91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61D8126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CCA0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Februar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DDD5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5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07B2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6A5F3744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4A9A1E99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E0ED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AB35" w14:textId="77777777" w:rsidR="00DB3A86" w:rsidRDefault="00000000">
            <w:pPr>
              <w:spacing w:after="0"/>
            </w:pPr>
            <w:proofErr w:type="spellStart"/>
            <w:r>
              <w:rPr>
                <w:rFonts w:cs="Calibri"/>
                <w:color w:val="000000"/>
              </w:rPr>
              <w:t>Pionik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D231" w14:textId="77777777" w:rsidR="00DB3A86" w:rsidRDefault="00DB3A86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5EDC75A5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09885A5F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9D64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B596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Vinterferie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EE11" w14:textId="77777777" w:rsidR="00DB3A86" w:rsidRDefault="00DB3A86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27C9F352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5AB4315B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B039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6003" w14:textId="77777777" w:rsidR="00DB3A86" w:rsidRDefault="00000000">
            <w:pPr>
              <w:spacing w:after="0"/>
            </w:pPr>
            <w:r>
              <w:rPr>
                <w:rFonts w:cs="Calibri"/>
                <w:color w:val="000000"/>
              </w:rPr>
              <w:t>Hjemmemøde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1CBF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 skal være hjemme hos patruljen</w:t>
            </w: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69E39411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6EDF679D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6073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074D" w14:textId="77777777" w:rsidR="00DB3A86" w:rsidRDefault="00000000">
            <w:pPr>
              <w:spacing w:after="0" w:line="240" w:lineRule="auto"/>
            </w:pPr>
            <w:r>
              <w:t>Fællesmøde med troppen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E18C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5664AA20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2CD8A810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D1A6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Marts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7817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5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D954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66FA5696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7BEFA48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330D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(søn)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26E8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Fastalavn</w:t>
            </w:r>
            <w:proofErr w:type="spellEnd"/>
            <w:r>
              <w:rPr>
                <w:rFonts w:cs="Calibri"/>
                <w:color w:val="000000"/>
              </w:rPr>
              <w:t xml:space="preserve"> og Grupperådsmøde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5A10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Hele familien er velkommen</w:t>
            </w: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4F57F21A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654D22AF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0F57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4D28" w14:textId="77777777" w:rsidR="00DB3A86" w:rsidRDefault="00000000">
            <w:pPr>
              <w:spacing w:after="0" w:line="240" w:lineRule="auto"/>
            </w:pPr>
            <w:proofErr w:type="spellStart"/>
            <w:r>
              <w:rPr>
                <w:rFonts w:cs="Calibri"/>
                <w:color w:val="000000"/>
              </w:rPr>
              <w:t>Skills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B520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2E6B4BF1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54B20330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6E03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4C26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Trangia-champ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063A" w14:textId="77777777" w:rsidR="00DB3A86" w:rsidRDefault="00DB3A86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7482B04A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3C2FEC9B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2F77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B8B5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Trangia-champ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AE61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0EE682AD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32DFCD0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D446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21-22 (</w:t>
            </w:r>
            <w:proofErr w:type="spellStart"/>
            <w:r>
              <w:rPr>
                <w:rFonts w:cs="Calibri"/>
                <w:color w:val="000000"/>
              </w:rPr>
              <w:t>lør</w:t>
            </w:r>
            <w:proofErr w:type="spellEnd"/>
            <w:r>
              <w:rPr>
                <w:rFonts w:cs="Calibri"/>
                <w:color w:val="000000"/>
              </w:rPr>
              <w:t>-søn)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2C5E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Heik</w:t>
            </w:r>
            <w:proofErr w:type="spellEnd"/>
            <w:r>
              <w:rPr>
                <w:rFonts w:cs="Calibri"/>
                <w:color w:val="000000"/>
              </w:rPr>
              <w:t xml:space="preserve"> til </w:t>
            </w:r>
            <w:proofErr w:type="spellStart"/>
            <w:r>
              <w:rPr>
                <w:rFonts w:cs="Calibri"/>
                <w:color w:val="000000"/>
              </w:rPr>
              <w:t>Hellerud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C8B2" w14:textId="77777777" w:rsidR="00DB3A86" w:rsidRDefault="00000000">
            <w:pPr>
              <w:spacing w:after="0"/>
            </w:pPr>
            <w:r>
              <w:rPr>
                <w:rFonts w:cs="Calibri"/>
                <w:color w:val="000000"/>
              </w:rPr>
              <w:t xml:space="preserve">Overnatte i </w:t>
            </w:r>
            <w:proofErr w:type="spellStart"/>
            <w:r>
              <w:rPr>
                <w:rFonts w:cs="Calibri"/>
                <w:color w:val="000000"/>
              </w:rPr>
              <w:t>Hellerud</w:t>
            </w:r>
            <w:proofErr w:type="spellEnd"/>
            <w:r>
              <w:rPr>
                <w:rFonts w:cs="Calibri"/>
                <w:color w:val="000000"/>
              </w:rPr>
              <w:t xml:space="preserve">. Link: </w:t>
            </w:r>
            <w:hyperlink r:id="rId6" w:history="1">
              <w:r>
                <w:rPr>
                  <w:rStyle w:val="Hyperlink"/>
                  <w:rFonts w:cs="Calibri"/>
                </w:rPr>
                <w:t>https://medlem.dds.dk/event/id/65528/register</w:t>
              </w:r>
            </w:hyperlink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116A377F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4BB97561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F00A" w14:textId="77777777" w:rsidR="00DB3A86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24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8474" w14:textId="77777777" w:rsidR="00DB3A86" w:rsidRDefault="00000000">
            <w:pPr>
              <w:spacing w:after="0" w:line="240" w:lineRule="auto"/>
            </w:pPr>
            <w:proofErr w:type="spellStart"/>
            <w:r>
              <w:rPr>
                <w:rFonts w:cs="Calibri"/>
                <w:color w:val="000000"/>
              </w:rPr>
              <w:t>Trangia-champ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214B" w14:textId="77777777" w:rsidR="00DB3A86" w:rsidRDefault="00DB3A8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436D1B34" w14:textId="77777777" w:rsidR="00DB3A86" w:rsidRDefault="00DB3A86">
            <w:pPr>
              <w:spacing w:after="0" w:line="240" w:lineRule="auto"/>
              <w:rPr>
                <w:rFonts w:cs="Calibri"/>
              </w:rPr>
            </w:pPr>
          </w:p>
        </w:tc>
      </w:tr>
      <w:tr w:rsidR="00DB3A86" w14:paraId="05ED2D1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DBC3" w14:textId="77777777" w:rsidR="00DB3A86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934B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Påskeferie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7AB7" w14:textId="77777777" w:rsidR="00DB3A86" w:rsidRDefault="00DB3A8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7EFE897B" w14:textId="77777777" w:rsidR="00DB3A86" w:rsidRDefault="00DB3A86">
            <w:pPr>
              <w:spacing w:after="0" w:line="240" w:lineRule="auto"/>
              <w:rPr>
                <w:rFonts w:cs="Calibri"/>
              </w:rPr>
            </w:pPr>
          </w:p>
        </w:tc>
      </w:tr>
      <w:tr w:rsidR="00DB3A86" w14:paraId="138CBD75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C8E7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April</w:t>
            </w:r>
          </w:p>
        </w:tc>
        <w:tc>
          <w:tcPr>
            <w:tcW w:w="2412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3D0F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547" w:type="dxa"/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14BC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4195312F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26764927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EA27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99EF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Vinderapril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2F67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4A046A7E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194C8AF2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2DCB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894E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Vinderapril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56E5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508855B3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44BA222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345E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17–19(</w:t>
            </w:r>
            <w:proofErr w:type="spellStart"/>
            <w:r>
              <w:rPr>
                <w:rFonts w:cs="Calibri"/>
                <w:color w:val="000000"/>
              </w:rPr>
              <w:t>fre</w:t>
            </w:r>
            <w:proofErr w:type="spellEnd"/>
            <w:r>
              <w:rPr>
                <w:rFonts w:cs="Calibri"/>
                <w:color w:val="000000"/>
              </w:rPr>
              <w:t>-søn)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B472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Gruppetur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3906" w14:textId="77777777" w:rsidR="00DB3A86" w:rsidRDefault="00000000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 xml:space="preserve">Hele familien er velkommen. Link: </w:t>
            </w:r>
            <w:hyperlink r:id="rId7" w:history="1">
              <w:r>
                <w:rPr>
                  <w:rStyle w:val="Hyperlink"/>
                  <w:rFonts w:cs="Calibri"/>
                </w:rPr>
                <w:t>https://medlem.dds.dk/event/id/65529/register</w:t>
              </w:r>
            </w:hyperlink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0D27A38D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5CB0A5BA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FCE7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FA9E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Vinderapril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4AEC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73494388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29153C28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AB01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4EC8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Vinderapril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2D97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655FD903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64705F56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8BDF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bookmarkStart w:id="0" w:name="_Hlk153695299"/>
            <w:r>
              <w:rPr>
                <w:rFonts w:cs="Calibri"/>
                <w:color w:val="000000"/>
              </w:rPr>
              <w:t>Maj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AC79" w14:textId="77777777" w:rsidR="00DB3A86" w:rsidRDefault="00DB3A86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5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7C37" w14:textId="77777777" w:rsidR="00DB3A86" w:rsidRDefault="00DB3A86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3FE2374D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bookmarkEnd w:id="0"/>
      <w:tr w:rsidR="00DB3A86" w14:paraId="1B332FC9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4254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1-3(</w:t>
            </w:r>
            <w:proofErr w:type="spellStart"/>
            <w:r>
              <w:rPr>
                <w:rFonts w:cs="Calibri"/>
                <w:color w:val="000000"/>
              </w:rPr>
              <w:t>Fre</w:t>
            </w:r>
            <w:proofErr w:type="spellEnd"/>
            <w:r>
              <w:rPr>
                <w:rFonts w:cs="Calibri"/>
                <w:color w:val="000000"/>
              </w:rPr>
              <w:t>-søn)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736B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Divisionsturnering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C716" w14:textId="77777777" w:rsidR="00DB3A86" w:rsidRDefault="00000000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 xml:space="preserve">Spejderturnering med divisionen. Link: </w:t>
            </w:r>
            <w:hyperlink r:id="rId8" w:history="1">
              <w:r>
                <w:rPr>
                  <w:rStyle w:val="Hyperlink"/>
                  <w:rFonts w:cs="Calibri"/>
                </w:rPr>
                <w:t>https://medlem.dds.dk/event/id/65530/register</w:t>
              </w:r>
            </w:hyperlink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469D4A2B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41B5CD59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F588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2F23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Fællesmøde med troppen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0531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33A0FA79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1E56235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9D8E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 (søn)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042B4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Arbejdsdag for gruppen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BF71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Hele familien er velkommen</w:t>
            </w: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034C39E8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3C0D1CA5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B072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E3FA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Forbered OCR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AA24" w14:textId="77777777" w:rsidR="00DB3A86" w:rsidRDefault="00DB3A86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3537E306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47C99191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BA02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D749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Forbered OCR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EF53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36391AE5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60A91898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415E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22-25 (</w:t>
            </w:r>
            <w:proofErr w:type="spellStart"/>
            <w:r>
              <w:rPr>
                <w:rFonts w:cs="Calibri"/>
                <w:color w:val="000000"/>
              </w:rPr>
              <w:t>fre</w:t>
            </w:r>
            <w:proofErr w:type="spellEnd"/>
            <w:r>
              <w:rPr>
                <w:rFonts w:cs="Calibri"/>
                <w:color w:val="000000"/>
              </w:rPr>
              <w:t>-man)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76E1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PUF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9DBC" w14:textId="77777777" w:rsidR="00DB3A86" w:rsidRDefault="00000000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 xml:space="preserve">Kun for 5. klasser. Link: </w:t>
            </w:r>
            <w:hyperlink r:id="rId9" w:history="1">
              <w:r>
                <w:rPr>
                  <w:rStyle w:val="Hyperlink"/>
                  <w:rFonts w:cs="Calibri"/>
                </w:rPr>
                <w:t>https://dds.dk/puf</w:t>
              </w:r>
            </w:hyperlink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48FB02D9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3087D955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7049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7E07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Forbered OCR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C6C2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182DCFC1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7756546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70E3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31 (søn)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9A98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Oak city rally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82CD" w14:textId="77777777" w:rsidR="00DB3A86" w:rsidRDefault="00000000">
            <w:pPr>
              <w:spacing w:after="0" w:line="240" w:lineRule="auto"/>
            </w:pPr>
            <w:r>
              <w:rPr>
                <w:rFonts w:cs="Calibri"/>
                <w:color w:val="000000"/>
              </w:rPr>
              <w:t xml:space="preserve">Verdens største sæbekasseløb. Link: </w:t>
            </w:r>
            <w:hyperlink r:id="rId10" w:history="1">
              <w:r>
                <w:rPr>
                  <w:rStyle w:val="Hyperlink"/>
                  <w:rFonts w:cs="Calibri"/>
                </w:rPr>
                <w:t>https://medlem.dds.dk/event/id/66007/register</w:t>
              </w:r>
            </w:hyperlink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7FDDB42E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773F9A86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D6E5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Juni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D7F3" w14:textId="77777777" w:rsidR="00DB3A86" w:rsidRDefault="00DB3A86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5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4711" w14:textId="77777777" w:rsidR="00DB3A86" w:rsidRDefault="00DB3A86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2BC31D16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5086B8C1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F619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FAD1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Hjemmemøde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06AF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41CC2A7C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5612229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AF8F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ECEC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Forbered sommerlejr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E9C2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11D29105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40C9E92D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CAE9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195F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Sommerafslutning</w:t>
            </w:r>
          </w:p>
          <w:p w14:paraId="35D12B5A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ED5E" w14:textId="77777777" w:rsidR="00DB3A86" w:rsidRDefault="0000000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Hele familien er inviteret med</w:t>
            </w:r>
          </w:p>
          <w:p w14:paraId="1E37088A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404F645C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115BEFA0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2F54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 – 26 (</w:t>
            </w:r>
            <w:proofErr w:type="spellStart"/>
            <w:r>
              <w:rPr>
                <w:rFonts w:cs="Calibri"/>
                <w:color w:val="000000"/>
              </w:rPr>
              <w:t>lør</w:t>
            </w:r>
            <w:proofErr w:type="spellEnd"/>
            <w:r>
              <w:rPr>
                <w:rFonts w:cs="Calibri"/>
                <w:color w:val="000000"/>
              </w:rPr>
              <w:t xml:space="preserve"> - søn)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6409" w14:textId="77777777" w:rsidR="00DB3A86" w:rsidRDefault="00000000">
            <w:pPr>
              <w:spacing w:after="0"/>
            </w:pPr>
            <w:r>
              <w:rPr>
                <w:rFonts w:cs="Calibri"/>
                <w:color w:val="000000"/>
              </w:rPr>
              <w:t>Spejdernes lejr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81C9" w14:textId="77777777" w:rsidR="00DB3A86" w:rsidRDefault="00000000">
            <w:pPr>
              <w:spacing w:after="0"/>
            </w:pPr>
            <w:r>
              <w:rPr>
                <w:rFonts w:cs="Calibri"/>
                <w:color w:val="000000"/>
              </w:rPr>
              <w:t xml:space="preserve">Spejderlejr med 30.000 andre spejdere i </w:t>
            </w:r>
            <w:proofErr w:type="spellStart"/>
            <w:r>
              <w:rPr>
                <w:rFonts w:cs="Calibri"/>
                <w:color w:val="000000"/>
              </w:rPr>
              <w:t>Hedeland</w:t>
            </w:r>
            <w:proofErr w:type="spellEnd"/>
            <w:r>
              <w:rPr>
                <w:rFonts w:cs="Calibri"/>
                <w:color w:val="000000"/>
              </w:rPr>
              <w:t xml:space="preserve">. Tilmelding: </w:t>
            </w:r>
            <w:hyperlink r:id="rId11" w:history="1">
              <w:r>
                <w:rPr>
                  <w:rStyle w:val="Hyperlink"/>
                  <w:rFonts w:cs="Calibri"/>
                </w:rPr>
                <w:t>https://medlem.dds.dk/event/id/65298/register</w:t>
              </w:r>
            </w:hyperlink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3B74F807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44C20B92" w14:textId="77777777">
        <w:tblPrEx>
          <w:tblCellMar>
            <w:top w:w="0" w:type="dxa"/>
            <w:bottom w:w="0" w:type="dxa"/>
          </w:tblCellMar>
        </w:tblPrEx>
        <w:tc>
          <w:tcPr>
            <w:tcW w:w="9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80C1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August</w:t>
            </w: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3ACC255C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B3A86" w14:paraId="061D99E4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AF03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 (tor)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F12A" w14:textId="77777777" w:rsidR="00DB3A86" w:rsidRDefault="00000000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Oprykningsaften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A164" w14:textId="77777777" w:rsidR="00DB3A86" w:rsidRDefault="00DB3A86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6" w:type="dxa"/>
            <w:tcMar>
              <w:top w:w="0" w:type="dxa"/>
              <w:left w:w="10" w:type="dxa"/>
              <w:bottom w:w="0" w:type="dxa"/>
              <w:right w:w="0" w:type="dxa"/>
            </w:tcMar>
          </w:tcPr>
          <w:p w14:paraId="49EC3798" w14:textId="77777777" w:rsidR="00DB3A86" w:rsidRDefault="00DB3A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38A560DF" w14:textId="77777777" w:rsidR="00DB3A86" w:rsidRDefault="00DB3A86"/>
    <w:sectPr w:rsidR="00DB3A86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E5CC" w14:textId="77777777" w:rsidR="00883ECB" w:rsidRDefault="00883ECB">
      <w:pPr>
        <w:spacing w:after="0" w:line="240" w:lineRule="auto"/>
      </w:pPr>
      <w:r>
        <w:separator/>
      </w:r>
    </w:p>
  </w:endnote>
  <w:endnote w:type="continuationSeparator" w:id="0">
    <w:p w14:paraId="62B68169" w14:textId="77777777" w:rsidR="00883ECB" w:rsidRDefault="0088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75E1" w14:textId="77777777" w:rsidR="00883ECB" w:rsidRDefault="00883E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D0E9C4" w14:textId="77777777" w:rsidR="00883ECB" w:rsidRDefault="00883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3A86"/>
    <w:rsid w:val="00391EB0"/>
    <w:rsid w:val="00883ECB"/>
    <w:rsid w:val="00D91B35"/>
    <w:rsid w:val="00DB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5948"/>
  <w15:docId w15:val="{864A4961-4859-4892-819B-86D1D7BD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da-D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pPr>
      <w:ind w:left="720"/>
    </w:pPr>
  </w:style>
  <w:style w:type="character" w:styleId="Hyperlink">
    <w:name w:val="Hyperlink"/>
    <w:basedOn w:val="Standardskrifttypeiafsnit"/>
    <w:rPr>
      <w:color w:val="0563C1"/>
      <w:u w:val="single"/>
    </w:rPr>
  </w:style>
  <w:style w:type="character" w:styleId="Ulstomtale">
    <w:name w:val="Unresolved Mention"/>
    <w:basedOn w:val="Standardskrifttypeiafsni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lem.dds.dk/event/id/65530/registe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dlem.dds.dk/event/id/65529/registe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lem.dds.dk/event/id/65528/register" TargetMode="External"/><Relationship Id="rId11" Type="http://schemas.openxmlformats.org/officeDocument/2006/relationships/hyperlink" Target="https://medlem.dds.dk/event/id/65298/registe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medlem.dds.dk/event/id/66007/regist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ds.dk/pu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Toft-Jensen</dc:creator>
  <dc:description/>
  <cp:lastModifiedBy>Jonas Toft-Jensen</cp:lastModifiedBy>
  <cp:revision>2</cp:revision>
  <dcterms:created xsi:type="dcterms:W3CDTF">2026-01-02T20:22:00Z</dcterms:created>
  <dcterms:modified xsi:type="dcterms:W3CDTF">2026-01-02T20:22:00Z</dcterms:modified>
</cp:coreProperties>
</file>